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5E78" w14:textId="77777777" w:rsidR="001C77EB" w:rsidRPr="00370E05" w:rsidRDefault="001C77EB" w:rsidP="00941447">
      <w:pPr>
        <w:pStyle w:val="Header"/>
        <w:tabs>
          <w:tab w:val="clear" w:pos="4320"/>
          <w:tab w:val="clear" w:pos="8640"/>
        </w:tabs>
        <w:jc w:val="center"/>
        <w:rPr>
          <w:sz w:val="22"/>
          <w:szCs w:val="22"/>
        </w:rPr>
        <w:sectPr w:rsidR="001C77EB" w:rsidRPr="00370E05">
          <w:headerReference w:type="first" r:id="rId10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14:paraId="0CEC4197" w14:textId="77777777" w:rsidR="00941447" w:rsidRDefault="00941447" w:rsidP="00941447">
      <w:pPr>
        <w:pStyle w:val="Header"/>
        <w:tabs>
          <w:tab w:val="clear" w:pos="4320"/>
          <w:tab w:val="clear" w:pos="8640"/>
        </w:tabs>
        <w:sectPr w:rsidR="00941447" w:rsidSect="009414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2160" w:right="1440" w:bottom="1440" w:left="1440" w:header="720" w:footer="720" w:gutter="0"/>
          <w:cols w:space="720"/>
          <w:titlePg/>
        </w:sectPr>
      </w:pPr>
    </w:p>
    <w:p w14:paraId="2664E0D6" w14:textId="21FF8280" w:rsidR="00E71158" w:rsidRPr="00B30C27" w:rsidRDefault="00494EC4" w:rsidP="00E7115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</w:t>
      </w:r>
      <w:r w:rsidR="00EB3CD2">
        <w:rPr>
          <w:rFonts w:ascii="Arial" w:hAnsi="Arial" w:cs="Arial"/>
          <w:sz w:val="23"/>
          <w:szCs w:val="23"/>
        </w:rPr>
        <w:t>Enter office symbol</w:t>
      </w:r>
      <w:r>
        <w:rPr>
          <w:rFonts w:ascii="Arial" w:hAnsi="Arial" w:cs="Arial"/>
          <w:sz w:val="23"/>
          <w:szCs w:val="23"/>
        </w:rPr>
        <w:t>]</w:t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</w:r>
      <w:r w:rsidR="00E71158">
        <w:rPr>
          <w:rFonts w:ascii="Arial" w:hAnsi="Arial" w:cs="Arial"/>
          <w:sz w:val="23"/>
          <w:szCs w:val="23"/>
        </w:rPr>
        <w:tab/>
        <w:t xml:space="preserve">           </w:t>
      </w:r>
      <w:r w:rsidR="00E71158" w:rsidRPr="00B30C27">
        <w:rPr>
          <w:rFonts w:ascii="Arial" w:hAnsi="Arial" w:cs="Arial"/>
          <w:sz w:val="23"/>
          <w:szCs w:val="23"/>
        </w:rPr>
        <w:t xml:space="preserve">                                                                  </w:t>
      </w:r>
      <w:r w:rsidR="00E71158" w:rsidRPr="00B30C27">
        <w:rPr>
          <w:rFonts w:ascii="Arial" w:hAnsi="Arial" w:cs="Arial"/>
          <w:sz w:val="23"/>
          <w:szCs w:val="23"/>
        </w:rPr>
        <w:tab/>
        <w:t xml:space="preserve">          </w:t>
      </w:r>
    </w:p>
    <w:p w14:paraId="0712321C" w14:textId="77777777" w:rsidR="00E71158" w:rsidRPr="00B30C27" w:rsidRDefault="00E71158" w:rsidP="00E71158">
      <w:pPr>
        <w:rPr>
          <w:rFonts w:ascii="Arial" w:hAnsi="Arial" w:cs="Arial"/>
          <w:sz w:val="23"/>
          <w:szCs w:val="23"/>
        </w:rPr>
      </w:pPr>
    </w:p>
    <w:p w14:paraId="352AAD5F" w14:textId="538CFFFD" w:rsidR="00297990" w:rsidRDefault="00E71158" w:rsidP="00E71158">
      <w:pPr>
        <w:rPr>
          <w:rFonts w:ascii="Arial" w:hAnsi="Arial" w:cs="Arial"/>
          <w:sz w:val="23"/>
          <w:szCs w:val="23"/>
        </w:rPr>
      </w:pPr>
      <w:r w:rsidRPr="006149EC">
        <w:rPr>
          <w:rFonts w:ascii="Arial" w:hAnsi="Arial" w:cs="Arial"/>
          <w:b/>
          <w:bCs/>
          <w:sz w:val="23"/>
          <w:szCs w:val="23"/>
        </w:rPr>
        <w:t xml:space="preserve">MEMORANDUM </w:t>
      </w:r>
      <w:r w:rsidR="00297990" w:rsidRPr="006149EC">
        <w:rPr>
          <w:rFonts w:ascii="Arial" w:hAnsi="Arial" w:cs="Arial"/>
          <w:b/>
          <w:bCs/>
          <w:sz w:val="23"/>
          <w:szCs w:val="23"/>
        </w:rPr>
        <w:t>FOR:</w:t>
      </w:r>
      <w:r w:rsidR="00297990">
        <w:rPr>
          <w:rFonts w:ascii="Arial" w:hAnsi="Arial" w:cs="Arial"/>
          <w:sz w:val="23"/>
          <w:szCs w:val="23"/>
        </w:rPr>
        <w:t xml:space="preserve"> </w:t>
      </w:r>
      <w:r w:rsidR="00316405" w:rsidRPr="005F6BA9">
        <w:rPr>
          <w:rFonts w:ascii="Arial" w:hAnsi="Arial" w:cs="Arial"/>
          <w:sz w:val="23"/>
          <w:szCs w:val="23"/>
        </w:rPr>
        <w:t>[NAME, CREDENTIALS</w:t>
      </w:r>
      <w:r w:rsidR="006D4B54">
        <w:rPr>
          <w:rFonts w:ascii="Arial" w:hAnsi="Arial" w:cs="Arial"/>
          <w:sz w:val="23"/>
          <w:szCs w:val="23"/>
        </w:rPr>
        <w:t>, TITLE</w:t>
      </w:r>
      <w:r w:rsidR="00316405" w:rsidRPr="005F6BA9">
        <w:rPr>
          <w:rFonts w:ascii="Arial" w:hAnsi="Arial" w:cs="Arial"/>
          <w:sz w:val="23"/>
          <w:szCs w:val="23"/>
        </w:rPr>
        <w:t>]</w:t>
      </w:r>
    </w:p>
    <w:p w14:paraId="601910C5" w14:textId="0F93DA2C" w:rsidR="00E71158" w:rsidRDefault="00297990" w:rsidP="00E7115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Engineering and </w:t>
      </w:r>
      <w:r w:rsidR="00934E39">
        <w:rPr>
          <w:rFonts w:ascii="Arial" w:hAnsi="Arial" w:cs="Arial"/>
          <w:sz w:val="23"/>
          <w:szCs w:val="23"/>
        </w:rPr>
        <w:t>Construction</w:t>
      </w:r>
      <w:r>
        <w:rPr>
          <w:rFonts w:ascii="Arial" w:hAnsi="Arial" w:cs="Arial"/>
          <w:sz w:val="23"/>
          <w:szCs w:val="23"/>
        </w:rPr>
        <w:t xml:space="preserve"> </w:t>
      </w:r>
      <w:r w:rsidR="00031118">
        <w:rPr>
          <w:rFonts w:ascii="Arial" w:hAnsi="Arial" w:cs="Arial"/>
          <w:sz w:val="23"/>
          <w:szCs w:val="23"/>
        </w:rPr>
        <w:t>Directorate</w:t>
      </w:r>
      <w:r w:rsidR="00CC01F8">
        <w:rPr>
          <w:rFonts w:ascii="Arial" w:hAnsi="Arial" w:cs="Arial"/>
          <w:sz w:val="23"/>
          <w:szCs w:val="23"/>
        </w:rPr>
        <w:t xml:space="preserve">, Headquarters </w:t>
      </w:r>
      <w:r>
        <w:rPr>
          <w:rFonts w:ascii="Arial" w:hAnsi="Arial" w:cs="Arial"/>
          <w:sz w:val="23"/>
          <w:szCs w:val="23"/>
        </w:rPr>
        <w:t>U.S. Army Corps of Engineers</w:t>
      </w:r>
    </w:p>
    <w:p w14:paraId="3CA5430A" w14:textId="77777777" w:rsidR="00E71158" w:rsidRDefault="00E71158" w:rsidP="00E71158">
      <w:pPr>
        <w:rPr>
          <w:rFonts w:ascii="Arial" w:hAnsi="Arial" w:cs="Arial"/>
          <w:sz w:val="23"/>
          <w:szCs w:val="23"/>
        </w:rPr>
      </w:pPr>
    </w:p>
    <w:p w14:paraId="4073A6AE" w14:textId="7DBA0FE4" w:rsidR="003B734C" w:rsidRDefault="00297990" w:rsidP="003B734C">
      <w:pPr>
        <w:rPr>
          <w:rFonts w:ascii="Arial" w:hAnsi="Arial" w:cs="Arial"/>
          <w:sz w:val="23"/>
          <w:szCs w:val="23"/>
        </w:rPr>
      </w:pPr>
      <w:r w:rsidRPr="006149EC">
        <w:rPr>
          <w:rFonts w:ascii="Arial" w:hAnsi="Arial" w:cs="Arial"/>
          <w:b/>
          <w:bCs/>
          <w:sz w:val="23"/>
          <w:szCs w:val="23"/>
        </w:rPr>
        <w:t>SUBJECT:</w:t>
      </w:r>
      <w:r>
        <w:rPr>
          <w:rFonts w:ascii="Arial" w:hAnsi="Arial" w:cs="Arial"/>
          <w:sz w:val="23"/>
          <w:szCs w:val="23"/>
        </w:rPr>
        <w:t xml:space="preserve"> </w:t>
      </w:r>
      <w:bookmarkStart w:id="0" w:name="_Hlk203551642"/>
      <w:bookmarkStart w:id="1" w:name="_Hlk203551848"/>
      <w:r w:rsidR="003B734C">
        <w:rPr>
          <w:rFonts w:ascii="Arial" w:hAnsi="Arial" w:cs="Arial"/>
          <w:sz w:val="23"/>
          <w:szCs w:val="23"/>
        </w:rPr>
        <w:t xml:space="preserve">[Waiver or </w:t>
      </w:r>
      <w:r w:rsidR="003B734C" w:rsidRPr="00CB4B20">
        <w:rPr>
          <w:rFonts w:ascii="Arial" w:hAnsi="Arial" w:cs="Arial"/>
          <w:sz w:val="23"/>
          <w:szCs w:val="23"/>
        </w:rPr>
        <w:t>E</w:t>
      </w:r>
      <w:r w:rsidR="003B734C">
        <w:rPr>
          <w:rFonts w:ascii="Arial" w:hAnsi="Arial" w:cs="Arial"/>
          <w:sz w:val="23"/>
          <w:szCs w:val="23"/>
        </w:rPr>
        <w:t>xemption]</w:t>
      </w:r>
      <w:r w:rsidR="003B734C" w:rsidRPr="00CB4B20">
        <w:rPr>
          <w:rFonts w:ascii="Arial" w:hAnsi="Arial" w:cs="Arial"/>
          <w:sz w:val="23"/>
          <w:szCs w:val="23"/>
        </w:rPr>
        <w:t xml:space="preserve"> </w:t>
      </w:r>
      <w:r w:rsidR="003B734C">
        <w:rPr>
          <w:rFonts w:ascii="Arial" w:hAnsi="Arial" w:cs="Arial"/>
          <w:sz w:val="23"/>
          <w:szCs w:val="23"/>
        </w:rPr>
        <w:t>f</w:t>
      </w:r>
      <w:r w:rsidR="003B734C" w:rsidRPr="00CB4B20">
        <w:rPr>
          <w:rFonts w:ascii="Arial" w:hAnsi="Arial" w:cs="Arial"/>
          <w:sz w:val="23"/>
          <w:szCs w:val="23"/>
        </w:rPr>
        <w:t>or [Project Name], [Project Location]</w:t>
      </w:r>
      <w:bookmarkEnd w:id="1"/>
    </w:p>
    <w:bookmarkEnd w:id="0"/>
    <w:p w14:paraId="0A71B1C7" w14:textId="2FCE423F" w:rsidR="00E71158" w:rsidRDefault="00E71158" w:rsidP="00E71158">
      <w:pPr>
        <w:rPr>
          <w:rFonts w:ascii="Arial" w:hAnsi="Arial" w:cs="Arial"/>
          <w:sz w:val="23"/>
          <w:szCs w:val="23"/>
        </w:rPr>
      </w:pPr>
    </w:p>
    <w:p w14:paraId="1244E845" w14:textId="77777777" w:rsidR="00E71158" w:rsidRPr="00B30C27" w:rsidRDefault="00E71158" w:rsidP="00E7115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37C7CCCC" w14:textId="576C9B74" w:rsidR="00297990" w:rsidRDefault="00B812D9" w:rsidP="0067173C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  <w:r w:rsidRPr="00B812D9">
        <w:rPr>
          <w:rFonts w:ascii="Arial" w:hAnsi="Arial" w:cs="Arial"/>
          <w:b/>
          <w:bCs/>
          <w:sz w:val="23"/>
          <w:szCs w:val="23"/>
        </w:rPr>
        <w:t>Purpose.</w:t>
      </w:r>
      <w:r>
        <w:rPr>
          <w:rFonts w:ascii="Arial" w:hAnsi="Arial" w:cs="Arial"/>
          <w:sz w:val="23"/>
          <w:szCs w:val="23"/>
        </w:rPr>
        <w:t xml:space="preserve"> </w:t>
      </w:r>
      <w:r w:rsidR="00297990">
        <w:rPr>
          <w:rFonts w:ascii="Arial" w:hAnsi="Arial" w:cs="Arial"/>
          <w:sz w:val="23"/>
          <w:szCs w:val="23"/>
        </w:rPr>
        <w:t>[</w:t>
      </w:r>
      <w:r w:rsidR="00934E39">
        <w:rPr>
          <w:rFonts w:ascii="Arial" w:hAnsi="Arial" w:cs="Arial"/>
          <w:sz w:val="23"/>
          <w:szCs w:val="23"/>
        </w:rPr>
        <w:t>Paragraph</w:t>
      </w:r>
      <w:r w:rsidR="00297990">
        <w:rPr>
          <w:rFonts w:ascii="Arial" w:hAnsi="Arial" w:cs="Arial"/>
          <w:sz w:val="23"/>
          <w:szCs w:val="23"/>
        </w:rPr>
        <w:t xml:space="preserve"> 1 is the BLUF.  Briefly identify the UFC being waived or exempted</w:t>
      </w:r>
      <w:r w:rsidR="009E10C0">
        <w:rPr>
          <w:rFonts w:ascii="Arial" w:hAnsi="Arial" w:cs="Arial"/>
          <w:sz w:val="23"/>
          <w:szCs w:val="23"/>
        </w:rPr>
        <w:t>, t</w:t>
      </w:r>
      <w:r w:rsidR="00297990">
        <w:rPr>
          <w:rFonts w:ascii="Arial" w:hAnsi="Arial" w:cs="Arial"/>
          <w:sz w:val="23"/>
          <w:szCs w:val="23"/>
        </w:rPr>
        <w:t>he provisions within the UFC specifically that are requested to be waived or exempted, and the reasons.</w:t>
      </w:r>
      <w:r w:rsidR="00C24BE5">
        <w:rPr>
          <w:rFonts w:ascii="Arial" w:hAnsi="Arial" w:cs="Arial"/>
          <w:sz w:val="23"/>
          <w:szCs w:val="23"/>
        </w:rPr>
        <w:t xml:space="preserve"> Include project name</w:t>
      </w:r>
      <w:r w:rsidR="00340428">
        <w:rPr>
          <w:rFonts w:ascii="Arial" w:hAnsi="Arial" w:cs="Arial"/>
          <w:sz w:val="23"/>
          <w:szCs w:val="23"/>
        </w:rPr>
        <w:t xml:space="preserve"> and location.  Include date</w:t>
      </w:r>
      <w:r w:rsidR="00E74366">
        <w:rPr>
          <w:rFonts w:ascii="Arial" w:hAnsi="Arial" w:cs="Arial"/>
          <w:sz w:val="23"/>
          <w:szCs w:val="23"/>
        </w:rPr>
        <w:t xml:space="preserve"> of </w:t>
      </w:r>
      <w:r w:rsidR="00A3299D">
        <w:rPr>
          <w:rFonts w:ascii="Arial" w:hAnsi="Arial" w:cs="Arial"/>
          <w:sz w:val="23"/>
          <w:szCs w:val="23"/>
        </w:rPr>
        <w:t>35% design for DBB or date of RFP for DB.</w:t>
      </w:r>
      <w:r w:rsidR="00297990">
        <w:rPr>
          <w:rFonts w:ascii="Arial" w:hAnsi="Arial" w:cs="Arial"/>
          <w:sz w:val="23"/>
          <w:szCs w:val="23"/>
        </w:rPr>
        <w:t>]</w:t>
      </w:r>
    </w:p>
    <w:p w14:paraId="369E98DF" w14:textId="77777777" w:rsidR="00297990" w:rsidRDefault="00297990" w:rsidP="0029799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3"/>
          <w:szCs w:val="23"/>
        </w:rPr>
      </w:pPr>
    </w:p>
    <w:p w14:paraId="55F08A8B" w14:textId="16C9A9CB" w:rsidR="00367FEA" w:rsidRPr="00367FEA" w:rsidRDefault="00F96927" w:rsidP="00367FEA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  <w:r w:rsidRPr="00F96927">
        <w:rPr>
          <w:rFonts w:ascii="Arial" w:hAnsi="Arial" w:cs="Arial"/>
          <w:b/>
          <w:bCs/>
          <w:sz w:val="23"/>
          <w:szCs w:val="23"/>
        </w:rPr>
        <w:t>Rationale and Justification.</w:t>
      </w:r>
      <w:r>
        <w:rPr>
          <w:rFonts w:ascii="Arial" w:hAnsi="Arial" w:cs="Arial"/>
          <w:sz w:val="23"/>
          <w:szCs w:val="23"/>
        </w:rPr>
        <w:t xml:space="preserve"> </w:t>
      </w:r>
      <w:r w:rsidR="005F2A4B" w:rsidRPr="00367FEA">
        <w:rPr>
          <w:rFonts w:ascii="Arial" w:hAnsi="Arial" w:cs="Arial"/>
          <w:sz w:val="23"/>
          <w:szCs w:val="23"/>
        </w:rPr>
        <w:t>[</w:t>
      </w:r>
      <w:r w:rsidR="00297990" w:rsidRPr="00367FEA">
        <w:rPr>
          <w:rFonts w:ascii="Arial" w:hAnsi="Arial" w:cs="Arial"/>
          <w:sz w:val="23"/>
          <w:szCs w:val="23"/>
        </w:rPr>
        <w:t xml:space="preserve">Include additional paragraphs as </w:t>
      </w:r>
      <w:r w:rsidR="00934E39" w:rsidRPr="00367FEA">
        <w:rPr>
          <w:rFonts w:ascii="Arial" w:hAnsi="Arial" w:cs="Arial"/>
          <w:sz w:val="23"/>
          <w:szCs w:val="23"/>
        </w:rPr>
        <w:t>necessary</w:t>
      </w:r>
      <w:r w:rsidR="00297990" w:rsidRPr="00367FEA">
        <w:rPr>
          <w:rFonts w:ascii="Arial" w:hAnsi="Arial" w:cs="Arial"/>
          <w:sz w:val="23"/>
          <w:szCs w:val="23"/>
        </w:rPr>
        <w:t xml:space="preserve"> to describe the situation and the rationale for the waiver</w:t>
      </w:r>
      <w:r w:rsidR="00316405">
        <w:rPr>
          <w:rFonts w:ascii="Arial" w:hAnsi="Arial" w:cs="Arial"/>
          <w:sz w:val="23"/>
          <w:szCs w:val="23"/>
        </w:rPr>
        <w:t xml:space="preserve"> or exemption</w:t>
      </w:r>
      <w:r w:rsidR="00297990" w:rsidRPr="00367FEA">
        <w:rPr>
          <w:rFonts w:ascii="Arial" w:hAnsi="Arial" w:cs="Arial"/>
          <w:sz w:val="23"/>
          <w:szCs w:val="23"/>
        </w:rPr>
        <w:t>.  Be direct</w:t>
      </w:r>
      <w:r w:rsidR="005F2A4B" w:rsidRPr="00367FEA">
        <w:rPr>
          <w:rFonts w:ascii="Arial" w:hAnsi="Arial" w:cs="Arial"/>
          <w:sz w:val="23"/>
          <w:szCs w:val="23"/>
        </w:rPr>
        <w:t xml:space="preserve"> and to the point.  Include drawings</w:t>
      </w:r>
      <w:r w:rsidR="00EB3CD2">
        <w:rPr>
          <w:rFonts w:ascii="Arial" w:hAnsi="Arial" w:cs="Arial"/>
          <w:sz w:val="23"/>
          <w:szCs w:val="23"/>
        </w:rPr>
        <w:t>,</w:t>
      </w:r>
      <w:r w:rsidR="005F2A4B" w:rsidRPr="00367FEA">
        <w:rPr>
          <w:rFonts w:ascii="Arial" w:hAnsi="Arial" w:cs="Arial"/>
          <w:sz w:val="23"/>
          <w:szCs w:val="23"/>
        </w:rPr>
        <w:t xml:space="preserve"> reference material</w:t>
      </w:r>
      <w:r w:rsidR="00EB3CD2">
        <w:rPr>
          <w:rFonts w:ascii="Arial" w:hAnsi="Arial" w:cs="Arial"/>
          <w:sz w:val="23"/>
          <w:szCs w:val="23"/>
        </w:rPr>
        <w:t>,</w:t>
      </w:r>
      <w:r w:rsidR="005F2A4B" w:rsidRPr="00367FEA">
        <w:rPr>
          <w:rFonts w:ascii="Arial" w:hAnsi="Arial" w:cs="Arial"/>
          <w:sz w:val="23"/>
          <w:szCs w:val="23"/>
        </w:rPr>
        <w:t xml:space="preserve"> or other information as necessary as </w:t>
      </w:r>
      <w:r w:rsidR="00C96DC4">
        <w:rPr>
          <w:rFonts w:ascii="Arial" w:hAnsi="Arial" w:cs="Arial"/>
          <w:sz w:val="23"/>
          <w:szCs w:val="23"/>
        </w:rPr>
        <w:t>enclosures</w:t>
      </w:r>
      <w:r w:rsidR="005F2A4B" w:rsidRPr="00367FEA">
        <w:rPr>
          <w:rFonts w:ascii="Arial" w:hAnsi="Arial" w:cs="Arial"/>
          <w:sz w:val="23"/>
          <w:szCs w:val="23"/>
        </w:rPr>
        <w:t xml:space="preserve"> with submission.  Include the reason why compliance with UFC is </w:t>
      </w:r>
      <w:r w:rsidR="00500E04">
        <w:rPr>
          <w:rFonts w:ascii="Arial" w:hAnsi="Arial" w:cs="Arial"/>
          <w:sz w:val="23"/>
          <w:szCs w:val="23"/>
        </w:rPr>
        <w:t>i</w:t>
      </w:r>
      <w:r w:rsidR="00500E04" w:rsidRPr="00367FEA">
        <w:rPr>
          <w:rFonts w:ascii="Arial" w:hAnsi="Arial" w:cs="Arial"/>
          <w:sz w:val="23"/>
          <w:szCs w:val="23"/>
        </w:rPr>
        <w:t xml:space="preserve">nfeasible </w:t>
      </w:r>
      <w:r w:rsidR="005F2A4B" w:rsidRPr="00367FEA">
        <w:rPr>
          <w:rFonts w:ascii="Arial" w:hAnsi="Arial" w:cs="Arial"/>
          <w:sz w:val="23"/>
          <w:szCs w:val="23"/>
        </w:rPr>
        <w:t>or results in an unsafe condition.</w:t>
      </w:r>
      <w:r w:rsidR="00C473EF">
        <w:rPr>
          <w:rFonts w:ascii="Arial" w:hAnsi="Arial" w:cs="Arial"/>
          <w:sz w:val="23"/>
          <w:szCs w:val="23"/>
        </w:rPr>
        <w:t xml:space="preserve">  </w:t>
      </w:r>
      <w:r w:rsidR="00C473EF">
        <w:rPr>
          <w:rFonts w:ascii="Arial" w:hAnsi="Arial" w:cs="Arial"/>
          <w:sz w:val="23"/>
          <w:szCs w:val="23"/>
        </w:rPr>
        <w:t xml:space="preserve">Waivers and exemption are normally not accepted based on cost or schedule reasons.  Waiver and exemption requests are more successful when there is </w:t>
      </w:r>
      <w:proofErr w:type="gramStart"/>
      <w:r w:rsidR="00C473EF">
        <w:rPr>
          <w:rFonts w:ascii="Arial" w:hAnsi="Arial" w:cs="Arial"/>
          <w:sz w:val="23"/>
          <w:szCs w:val="23"/>
        </w:rPr>
        <w:t>a consensus of opinion</w:t>
      </w:r>
      <w:proofErr w:type="gramEnd"/>
      <w:r w:rsidR="00C473EF">
        <w:rPr>
          <w:rFonts w:ascii="Arial" w:hAnsi="Arial" w:cs="Arial"/>
          <w:sz w:val="23"/>
          <w:szCs w:val="23"/>
        </w:rPr>
        <w:t>.  This normally includes the Designer of Record and other stakeholders.  This may include the District Fire Protection Engineer, the Center of Expertise, or the Fire Department as appropriate.</w:t>
      </w:r>
      <w:r w:rsidR="00367FEA" w:rsidRPr="00367FEA">
        <w:rPr>
          <w:rFonts w:ascii="Arial" w:hAnsi="Arial" w:cs="Arial"/>
          <w:sz w:val="23"/>
          <w:szCs w:val="23"/>
        </w:rPr>
        <w:t>]</w:t>
      </w:r>
    </w:p>
    <w:p w14:paraId="013287E1" w14:textId="77777777" w:rsidR="00367FEA" w:rsidRDefault="00367FEA" w:rsidP="00367FEA">
      <w:pPr>
        <w:pStyle w:val="ListParagraph"/>
        <w:rPr>
          <w:rFonts w:ascii="Arial" w:hAnsi="Arial" w:cs="Arial"/>
          <w:sz w:val="23"/>
          <w:szCs w:val="23"/>
        </w:rPr>
      </w:pPr>
    </w:p>
    <w:p w14:paraId="70B6BBA7" w14:textId="643C48B8" w:rsidR="005F2A4B" w:rsidRPr="00C96DC4" w:rsidRDefault="0031167B" w:rsidP="00C473EF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  <w:r w:rsidRPr="008347FB">
        <w:rPr>
          <w:rFonts w:ascii="Arial" w:hAnsi="Arial" w:cs="Arial"/>
          <w:b/>
          <w:bCs/>
          <w:sz w:val="23"/>
          <w:szCs w:val="23"/>
        </w:rPr>
        <w:t>Safeguards and Mitigations.</w:t>
      </w:r>
      <w:r>
        <w:rPr>
          <w:rFonts w:ascii="Arial" w:hAnsi="Arial" w:cs="Arial"/>
          <w:sz w:val="23"/>
          <w:szCs w:val="23"/>
        </w:rPr>
        <w:t xml:space="preserve"> </w:t>
      </w:r>
      <w:r w:rsidR="00367FEA">
        <w:rPr>
          <w:rFonts w:ascii="Arial" w:hAnsi="Arial" w:cs="Arial"/>
          <w:sz w:val="23"/>
          <w:szCs w:val="23"/>
        </w:rPr>
        <w:t>[Include safeguards</w:t>
      </w:r>
      <w:r w:rsidR="00316405">
        <w:rPr>
          <w:rFonts w:ascii="Arial" w:hAnsi="Arial" w:cs="Arial"/>
          <w:sz w:val="23"/>
          <w:szCs w:val="23"/>
        </w:rPr>
        <w:t xml:space="preserve"> or mitigations</w:t>
      </w:r>
      <w:r w:rsidR="00367FEA">
        <w:rPr>
          <w:rFonts w:ascii="Arial" w:hAnsi="Arial" w:cs="Arial"/>
          <w:sz w:val="23"/>
          <w:szCs w:val="23"/>
        </w:rPr>
        <w:t xml:space="preserve"> to protect the </w:t>
      </w:r>
      <w:r w:rsidR="00316405">
        <w:rPr>
          <w:rFonts w:ascii="Arial" w:hAnsi="Arial" w:cs="Arial"/>
          <w:sz w:val="23"/>
          <w:szCs w:val="23"/>
        </w:rPr>
        <w:t>facility, mission, and/or personnel</w:t>
      </w:r>
      <w:r w:rsidR="00367FEA" w:rsidRPr="00316405">
        <w:rPr>
          <w:rFonts w:ascii="Arial" w:hAnsi="Arial" w:cs="Arial"/>
          <w:sz w:val="23"/>
          <w:szCs w:val="23"/>
        </w:rPr>
        <w:t>.]</w:t>
      </w:r>
    </w:p>
    <w:p w14:paraId="0F831A66" w14:textId="77777777" w:rsidR="00D9466F" w:rsidRDefault="00D9466F" w:rsidP="00D9466F">
      <w:pPr>
        <w:pStyle w:val="ListParagraph"/>
        <w:rPr>
          <w:rFonts w:ascii="Arial" w:hAnsi="Arial" w:cs="Arial"/>
          <w:sz w:val="23"/>
          <w:szCs w:val="23"/>
        </w:rPr>
      </w:pPr>
    </w:p>
    <w:p w14:paraId="4699AD3F" w14:textId="77777777" w:rsidR="00E92384" w:rsidRDefault="00E92384" w:rsidP="00E92384">
      <w:pPr>
        <w:pStyle w:val="Header"/>
        <w:numPr>
          <w:ilvl w:val="0"/>
          <w:numId w:val="5"/>
        </w:numPr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  <w:r w:rsidRPr="008347FB">
        <w:rPr>
          <w:rFonts w:ascii="Arial" w:hAnsi="Arial" w:cs="Arial"/>
          <w:b/>
          <w:bCs/>
          <w:sz w:val="23"/>
          <w:szCs w:val="23"/>
        </w:rPr>
        <w:t>Point of Contact.</w:t>
      </w:r>
      <w:r>
        <w:rPr>
          <w:rFonts w:ascii="Arial" w:hAnsi="Arial" w:cs="Arial"/>
          <w:sz w:val="23"/>
          <w:szCs w:val="23"/>
        </w:rPr>
        <w:t xml:space="preserve"> </w:t>
      </w:r>
      <w:r w:rsidRPr="00151430">
        <w:rPr>
          <w:rFonts w:ascii="Arial" w:hAnsi="Arial" w:cs="Arial"/>
          <w:sz w:val="23"/>
          <w:szCs w:val="23"/>
        </w:rPr>
        <w:t>The point of contact for this matter is [Your Name], [Your Title], at [Phone Number], [Email Address].</w:t>
      </w:r>
    </w:p>
    <w:p w14:paraId="75B44470" w14:textId="77777777" w:rsidR="0064601D" w:rsidRDefault="0064601D" w:rsidP="0064601D">
      <w:pPr>
        <w:pStyle w:val="ListParagraph"/>
        <w:rPr>
          <w:rFonts w:ascii="Arial" w:hAnsi="Arial" w:cs="Arial"/>
          <w:sz w:val="23"/>
          <w:szCs w:val="23"/>
        </w:rPr>
      </w:pPr>
    </w:p>
    <w:p w14:paraId="6337093A" w14:textId="2ADC509F" w:rsidR="00494EC4" w:rsidRPr="0064601D" w:rsidRDefault="0064601D" w:rsidP="0064601D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</w:t>
      </w:r>
      <w:r w:rsidRPr="007B39FE">
        <w:rPr>
          <w:rFonts w:ascii="Arial" w:hAnsi="Arial" w:cs="Arial"/>
          <w:b/>
          <w:bCs/>
          <w:sz w:val="23"/>
          <w:szCs w:val="23"/>
        </w:rPr>
        <w:t>Approval section b</w:t>
      </w:r>
      <w:r w:rsidR="00CC01F8" w:rsidRPr="007B39FE">
        <w:rPr>
          <w:rFonts w:ascii="Arial" w:hAnsi="Arial" w:cs="Arial"/>
          <w:b/>
          <w:bCs/>
          <w:sz w:val="23"/>
          <w:szCs w:val="23"/>
        </w:rPr>
        <w:t>elow</w:t>
      </w:r>
      <w:r w:rsidRPr="007B39FE">
        <w:rPr>
          <w:rFonts w:ascii="Arial" w:hAnsi="Arial" w:cs="Arial"/>
          <w:b/>
          <w:bCs/>
          <w:sz w:val="23"/>
          <w:szCs w:val="23"/>
        </w:rPr>
        <w:t>:</w:t>
      </w:r>
      <w:r w:rsidR="00CC01F8" w:rsidRPr="0064601D">
        <w:rPr>
          <w:rFonts w:ascii="Arial" w:hAnsi="Arial" w:cs="Arial"/>
          <w:sz w:val="23"/>
          <w:szCs w:val="23"/>
        </w:rPr>
        <w:t xml:space="preserve"> add the name and signature block of the BO/AHJ submitting the request.  Then add the name and signature block of the person approving the request, </w:t>
      </w:r>
      <w:r w:rsidR="00F2624E" w:rsidRPr="0064601D">
        <w:rPr>
          <w:rFonts w:ascii="Arial" w:hAnsi="Arial" w:cs="Arial"/>
          <w:sz w:val="23"/>
          <w:szCs w:val="23"/>
        </w:rPr>
        <w:t xml:space="preserve">the HQ USACE </w:t>
      </w:r>
      <w:r w:rsidR="00516A7C" w:rsidRPr="0064601D">
        <w:rPr>
          <w:rFonts w:ascii="Arial" w:hAnsi="Arial" w:cs="Arial"/>
          <w:sz w:val="23"/>
          <w:szCs w:val="23"/>
        </w:rPr>
        <w:t>Director</w:t>
      </w:r>
      <w:r w:rsidR="00F2624E" w:rsidRPr="0064601D">
        <w:rPr>
          <w:rFonts w:ascii="Arial" w:hAnsi="Arial" w:cs="Arial"/>
          <w:sz w:val="23"/>
          <w:szCs w:val="23"/>
        </w:rPr>
        <w:t xml:space="preserve"> of Engineering Construction for waivers or exemptions.  </w:t>
      </w:r>
      <w:r w:rsidR="007740D6" w:rsidRPr="0064601D">
        <w:rPr>
          <w:rFonts w:ascii="Arial" w:hAnsi="Arial" w:cs="Arial"/>
          <w:sz w:val="23"/>
          <w:szCs w:val="23"/>
        </w:rPr>
        <w:t>Include</w:t>
      </w:r>
      <w:r w:rsidR="00F2624E" w:rsidRPr="0064601D">
        <w:rPr>
          <w:rFonts w:ascii="Arial" w:hAnsi="Arial" w:cs="Arial"/>
          <w:sz w:val="23"/>
          <w:szCs w:val="23"/>
        </w:rPr>
        <w:t xml:space="preserve"> any other Functional or Regulatory Authorities that must also approve</w:t>
      </w:r>
      <w:r w:rsidR="007740D6" w:rsidRPr="0064601D">
        <w:rPr>
          <w:rFonts w:ascii="Arial" w:hAnsi="Arial" w:cs="Arial"/>
          <w:sz w:val="23"/>
          <w:szCs w:val="23"/>
        </w:rPr>
        <w:t>, if applicable</w:t>
      </w:r>
      <w:r w:rsidR="00F2624E" w:rsidRPr="0064601D">
        <w:rPr>
          <w:rFonts w:ascii="Arial" w:hAnsi="Arial" w:cs="Arial"/>
          <w:sz w:val="23"/>
          <w:szCs w:val="23"/>
        </w:rPr>
        <w:t>.</w:t>
      </w:r>
      <w:r w:rsidR="00930F20">
        <w:rPr>
          <w:rFonts w:ascii="Arial" w:hAnsi="Arial" w:cs="Arial"/>
          <w:sz w:val="23"/>
          <w:szCs w:val="23"/>
        </w:rPr>
        <w:t xml:space="preserve"> Convert th</w:t>
      </w:r>
      <w:r w:rsidR="00B17836">
        <w:rPr>
          <w:rFonts w:ascii="Arial" w:hAnsi="Arial" w:cs="Arial"/>
          <w:sz w:val="23"/>
          <w:szCs w:val="23"/>
        </w:rPr>
        <w:t>is file into PDF and create a signature block for signees and put a box to check concur or non-concur</w:t>
      </w:r>
      <w:r w:rsidR="0005779A">
        <w:rPr>
          <w:rFonts w:ascii="Arial" w:hAnsi="Arial" w:cs="Arial"/>
          <w:sz w:val="23"/>
          <w:szCs w:val="23"/>
        </w:rPr>
        <w:t>.</w:t>
      </w:r>
      <w:r w:rsidR="00AF3D09" w:rsidRPr="0064601D">
        <w:rPr>
          <w:rFonts w:ascii="Arial" w:hAnsi="Arial" w:cs="Arial"/>
          <w:sz w:val="23"/>
          <w:szCs w:val="23"/>
        </w:rPr>
        <w:t>]</w:t>
      </w:r>
    </w:p>
    <w:p w14:paraId="0D67D978" w14:textId="77777777" w:rsidR="00EB3CD2" w:rsidRPr="00F2624E" w:rsidRDefault="00EB3CD2" w:rsidP="00EB3CD2">
      <w:pPr>
        <w:pStyle w:val="Header"/>
        <w:tabs>
          <w:tab w:val="clear" w:pos="4320"/>
          <w:tab w:val="clear" w:pos="8640"/>
        </w:tabs>
        <w:ind w:left="360"/>
        <w:rPr>
          <w:rFonts w:ascii="Arial" w:hAnsi="Arial" w:cs="Arial"/>
          <w:sz w:val="23"/>
          <w:szCs w:val="23"/>
        </w:rPr>
      </w:pPr>
    </w:p>
    <w:p w14:paraId="07281FE6" w14:textId="6E939DBC" w:rsidR="00E71158" w:rsidRPr="00B30C27" w:rsidRDefault="00E71158" w:rsidP="00E7115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Pr="00B30C27">
        <w:rPr>
          <w:rFonts w:ascii="Arial" w:hAnsi="Arial" w:cs="Arial"/>
          <w:sz w:val="23"/>
          <w:szCs w:val="23"/>
        </w:rPr>
        <w:t xml:space="preserve"> </w:t>
      </w:r>
    </w:p>
    <w:p w14:paraId="27440F48" w14:textId="1CE14AB2" w:rsidR="00CC01F8" w:rsidRDefault="00A23079" w:rsidP="00F2624E">
      <w:pPr>
        <w:tabs>
          <w:tab w:val="left" w:pos="3960"/>
        </w:tabs>
        <w:ind w:left="39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[signed by the </w:t>
      </w:r>
      <w:r w:rsidR="00907811">
        <w:rPr>
          <w:rFonts w:ascii="Arial" w:hAnsi="Arial" w:cs="Arial"/>
          <w:sz w:val="23"/>
          <w:szCs w:val="23"/>
        </w:rPr>
        <w:t>Building Official / Authority Having Jurisdiction</w:t>
      </w:r>
      <w:r>
        <w:rPr>
          <w:rFonts w:ascii="Arial" w:hAnsi="Arial" w:cs="Arial"/>
          <w:sz w:val="23"/>
          <w:szCs w:val="23"/>
        </w:rPr>
        <w:t>, with signature block</w:t>
      </w:r>
      <w:r w:rsidR="00494EC4">
        <w:rPr>
          <w:rFonts w:ascii="Arial" w:hAnsi="Arial" w:cs="Arial"/>
          <w:sz w:val="23"/>
          <w:szCs w:val="23"/>
        </w:rPr>
        <w:t>]</w:t>
      </w:r>
    </w:p>
    <w:p w14:paraId="0D4DC01A" w14:textId="632032E8" w:rsidR="00CC01F8" w:rsidRDefault="00CC01F8" w:rsidP="00CC01F8">
      <w:pPr>
        <w:tabs>
          <w:tab w:val="left" w:pos="4680"/>
        </w:tabs>
        <w:rPr>
          <w:rFonts w:ascii="Arial" w:hAnsi="Arial" w:cs="Arial"/>
          <w:sz w:val="23"/>
          <w:szCs w:val="23"/>
        </w:rPr>
      </w:pPr>
    </w:p>
    <w:p w14:paraId="06E6E50D" w14:textId="5A5574CA" w:rsidR="00CC01F8" w:rsidRDefault="00F2624E" w:rsidP="00F2624E">
      <w:pPr>
        <w:tabs>
          <w:tab w:val="left" w:pos="3960"/>
        </w:tabs>
      </w:pPr>
      <w:r>
        <w:rPr>
          <w:rFonts w:ascii="Arial" w:hAnsi="Arial" w:cs="Arial"/>
          <w:sz w:val="23"/>
          <w:szCs w:val="23"/>
        </w:rPr>
        <w:t>Concur _____   Non-concur _____</w:t>
      </w:r>
      <w:r w:rsidR="00CC01F8" w:rsidRPr="00CC01F8">
        <w:tab/>
        <w:t>[NAME, CREDENTIALS]</w:t>
      </w:r>
    </w:p>
    <w:p w14:paraId="12310A5C" w14:textId="18A29B76" w:rsidR="00F2624E" w:rsidRPr="00AE567C" w:rsidRDefault="00F2624E" w:rsidP="00F2624E">
      <w:pPr>
        <w:tabs>
          <w:tab w:val="left" w:pos="3960"/>
        </w:tabs>
      </w:pPr>
      <w:r>
        <w:tab/>
        <w:t>[TITLE]</w:t>
      </w:r>
    </w:p>
    <w:p w14:paraId="6E4C8BDE" w14:textId="0EC55FA3" w:rsidR="00F2624E" w:rsidRDefault="00F2624E" w:rsidP="00F2624E">
      <w:pPr>
        <w:tabs>
          <w:tab w:val="left" w:pos="3960"/>
        </w:tabs>
      </w:pPr>
      <w:r>
        <w:tab/>
      </w:r>
      <w:r w:rsidR="00CC01F8">
        <w:t xml:space="preserve">Engineering and Construction Division </w:t>
      </w:r>
      <w:r w:rsidR="00CC01F8">
        <w:tab/>
      </w:r>
    </w:p>
    <w:p w14:paraId="0EE479DE" w14:textId="6FA1FD8F" w:rsidR="00494EC4" w:rsidRDefault="00F2624E" w:rsidP="00F2624E">
      <w:pPr>
        <w:tabs>
          <w:tab w:val="left" w:pos="3960"/>
        </w:tabs>
      </w:pPr>
      <w:r>
        <w:lastRenderedPageBreak/>
        <w:tab/>
      </w:r>
      <w:r w:rsidR="00CC01F8">
        <w:t>US Army Corps of Engineers</w:t>
      </w:r>
    </w:p>
    <w:p w14:paraId="3F0674B0" w14:textId="77777777" w:rsidR="00031118" w:rsidRDefault="00031118" w:rsidP="00F2624E">
      <w:pPr>
        <w:tabs>
          <w:tab w:val="left" w:pos="3960"/>
        </w:tabs>
      </w:pPr>
    </w:p>
    <w:p w14:paraId="15171E2B" w14:textId="77777777" w:rsidR="00031118" w:rsidRDefault="00031118" w:rsidP="00F2624E">
      <w:pPr>
        <w:tabs>
          <w:tab w:val="left" w:pos="3960"/>
        </w:tabs>
      </w:pPr>
    </w:p>
    <w:p w14:paraId="4C67BD64" w14:textId="77777777" w:rsidR="00031118" w:rsidRDefault="00031118" w:rsidP="00F2624E">
      <w:pPr>
        <w:tabs>
          <w:tab w:val="left" w:pos="3960"/>
        </w:tabs>
      </w:pPr>
    </w:p>
    <w:p w14:paraId="23ACB3DE" w14:textId="325A40EB" w:rsidR="00031118" w:rsidRPr="00AE567C" w:rsidRDefault="00031118" w:rsidP="00031118">
      <w:pPr>
        <w:tabs>
          <w:tab w:val="left" w:pos="3960"/>
        </w:tabs>
      </w:pPr>
      <w:r>
        <w:rPr>
          <w:rFonts w:ascii="Arial" w:hAnsi="Arial" w:cs="Arial"/>
          <w:sz w:val="23"/>
          <w:szCs w:val="23"/>
        </w:rPr>
        <w:t xml:space="preserve">Concur _____   </w:t>
      </w:r>
      <w:proofErr w:type="gramStart"/>
      <w:r>
        <w:rPr>
          <w:rFonts w:ascii="Arial" w:hAnsi="Arial" w:cs="Arial"/>
          <w:sz w:val="23"/>
          <w:szCs w:val="23"/>
        </w:rPr>
        <w:t>Non-concur</w:t>
      </w:r>
      <w:proofErr w:type="gramEnd"/>
      <w:r>
        <w:rPr>
          <w:rFonts w:ascii="Arial" w:hAnsi="Arial" w:cs="Arial"/>
          <w:sz w:val="23"/>
          <w:szCs w:val="23"/>
        </w:rPr>
        <w:t xml:space="preserve"> _____</w:t>
      </w:r>
      <w:r w:rsidRPr="00CC01F8">
        <w:tab/>
        <w:t>[NAME, CREDENTIALS]</w:t>
      </w:r>
    </w:p>
    <w:p w14:paraId="337D039F" w14:textId="2456C611" w:rsidR="00031118" w:rsidRDefault="00031118" w:rsidP="00031118">
      <w:pPr>
        <w:tabs>
          <w:tab w:val="left" w:pos="3960"/>
        </w:tabs>
      </w:pPr>
      <w:r>
        <w:tab/>
      </w:r>
      <w:r w:rsidR="00043FE4">
        <w:t xml:space="preserve">Director of </w:t>
      </w:r>
      <w:r>
        <w:t>Engineering and Construction</w:t>
      </w:r>
      <w:r>
        <w:tab/>
      </w:r>
    </w:p>
    <w:p w14:paraId="2B6977E2" w14:textId="5E00B889" w:rsidR="00031118" w:rsidRDefault="00031118" w:rsidP="00031118">
      <w:pPr>
        <w:tabs>
          <w:tab w:val="left" w:pos="3960"/>
        </w:tabs>
        <w:rPr>
          <w:rFonts w:ascii="Arial" w:hAnsi="Arial" w:cs="Arial"/>
          <w:sz w:val="23"/>
          <w:szCs w:val="23"/>
        </w:rPr>
      </w:pPr>
      <w:r>
        <w:tab/>
        <w:t>US Army Corps of Engineers</w:t>
      </w:r>
    </w:p>
    <w:p w14:paraId="6CB9D31D" w14:textId="76DBED4C" w:rsidR="00EF0846" w:rsidRDefault="00EF0846" w:rsidP="00EF0846">
      <w:pPr>
        <w:pStyle w:val="TEALetterHead"/>
        <w:widowControl w:val="0"/>
        <w:tabs>
          <w:tab w:val="clear" w:pos="288"/>
          <w:tab w:val="clear" w:pos="576"/>
          <w:tab w:val="clear" w:pos="2635"/>
          <w:tab w:val="clear" w:pos="4608"/>
        </w:tabs>
        <w:rPr>
          <w:rFonts w:ascii="Arial" w:hAnsi="Arial" w:cs="Arial"/>
          <w:sz w:val="23"/>
          <w:szCs w:val="23"/>
        </w:rPr>
      </w:pPr>
      <w:r w:rsidRPr="00065B43">
        <w:rPr>
          <w:rFonts w:ascii="Arial" w:hAnsi="Arial" w:cs="Arial"/>
          <w:sz w:val="23"/>
          <w:szCs w:val="23"/>
        </w:rPr>
        <w:t>Encls</w:t>
      </w:r>
      <w:r w:rsidR="00131BDC">
        <w:rPr>
          <w:rFonts w:ascii="Arial" w:hAnsi="Arial" w:cs="Arial"/>
          <w:sz w:val="23"/>
          <w:szCs w:val="23"/>
        </w:rPr>
        <w:t xml:space="preserve">    </w:t>
      </w:r>
      <w:r w:rsidRPr="00065B43">
        <w:rPr>
          <w:rFonts w:ascii="Arial" w:hAnsi="Arial" w:cs="Arial"/>
          <w:sz w:val="23"/>
          <w:szCs w:val="23"/>
        </w:rPr>
        <w:t xml:space="preserve">                                                                       </w:t>
      </w:r>
      <w:r w:rsidR="007072BA">
        <w:rPr>
          <w:rFonts w:ascii="Arial" w:hAnsi="Arial" w:cs="Arial"/>
          <w:sz w:val="23"/>
          <w:szCs w:val="23"/>
        </w:rPr>
        <w:t xml:space="preserve">     </w:t>
      </w:r>
    </w:p>
    <w:p w14:paraId="09358F31" w14:textId="0431A214" w:rsidR="00494EC4" w:rsidRDefault="00494EC4" w:rsidP="00E71158">
      <w:pPr>
        <w:pStyle w:val="TEALetterHead"/>
        <w:widowControl w:val="0"/>
        <w:tabs>
          <w:tab w:val="clear" w:pos="288"/>
          <w:tab w:val="clear" w:pos="576"/>
          <w:tab w:val="clear" w:pos="2635"/>
          <w:tab w:val="clear" w:pos="4608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[</w:t>
      </w:r>
      <w:r w:rsidR="00E71158">
        <w:rPr>
          <w:rFonts w:ascii="Arial" w:hAnsi="Arial" w:cs="Arial"/>
          <w:sz w:val="23"/>
          <w:szCs w:val="23"/>
        </w:rPr>
        <w:t xml:space="preserve">1. </w:t>
      </w:r>
      <w:r>
        <w:rPr>
          <w:rFonts w:ascii="Arial" w:hAnsi="Arial" w:cs="Arial"/>
          <w:sz w:val="23"/>
          <w:szCs w:val="23"/>
        </w:rPr>
        <w:t>List enclosures</w:t>
      </w:r>
      <w:r w:rsidR="0005779A">
        <w:rPr>
          <w:rFonts w:ascii="Arial" w:hAnsi="Arial" w:cs="Arial"/>
          <w:sz w:val="23"/>
          <w:szCs w:val="23"/>
        </w:rPr>
        <w:t xml:space="preserve">: include drawings, reference material, </w:t>
      </w:r>
      <w:r w:rsidR="0084044E">
        <w:rPr>
          <w:rFonts w:ascii="Arial" w:hAnsi="Arial" w:cs="Arial"/>
          <w:sz w:val="23"/>
          <w:szCs w:val="23"/>
        </w:rPr>
        <w:t xml:space="preserve">approval memos from other stakeholders, </w:t>
      </w:r>
      <w:r w:rsidR="0079776B">
        <w:rPr>
          <w:rFonts w:ascii="Arial" w:hAnsi="Arial" w:cs="Arial"/>
          <w:sz w:val="23"/>
          <w:szCs w:val="23"/>
        </w:rPr>
        <w:t>and</w:t>
      </w:r>
      <w:r w:rsidR="0005779A">
        <w:rPr>
          <w:rFonts w:ascii="Arial" w:hAnsi="Arial" w:cs="Arial"/>
          <w:sz w:val="23"/>
          <w:szCs w:val="23"/>
        </w:rPr>
        <w:t xml:space="preserve"> other information as nec</w:t>
      </w:r>
      <w:r w:rsidR="0084044E">
        <w:rPr>
          <w:rFonts w:ascii="Arial" w:hAnsi="Arial" w:cs="Arial"/>
          <w:sz w:val="23"/>
          <w:szCs w:val="23"/>
        </w:rPr>
        <w:t>essary</w:t>
      </w:r>
      <w:r>
        <w:rPr>
          <w:rFonts w:ascii="Arial" w:hAnsi="Arial" w:cs="Arial"/>
          <w:sz w:val="23"/>
          <w:szCs w:val="23"/>
        </w:rPr>
        <w:t>]</w:t>
      </w:r>
    </w:p>
    <w:sectPr w:rsidR="00494EC4" w:rsidSect="00166692">
      <w:headerReference w:type="even" r:id="rId17"/>
      <w:headerReference w:type="default" r:id="rId18"/>
      <w:headerReference w:type="first" r:id="rId19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013D6" w14:textId="77777777" w:rsidR="00134522" w:rsidRDefault="00134522">
      <w:r>
        <w:separator/>
      </w:r>
    </w:p>
  </w:endnote>
  <w:endnote w:type="continuationSeparator" w:id="0">
    <w:p w14:paraId="3B731198" w14:textId="77777777" w:rsidR="00134522" w:rsidRDefault="0013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701E" w14:textId="77777777" w:rsidR="00941447" w:rsidRDefault="00941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0A26" w14:textId="77777777" w:rsidR="00941447" w:rsidRDefault="009414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EE990" w14:textId="77777777" w:rsidR="00941447" w:rsidRDefault="00941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2E60" w14:textId="77777777" w:rsidR="00134522" w:rsidRDefault="00134522">
      <w:r>
        <w:separator/>
      </w:r>
    </w:p>
  </w:footnote>
  <w:footnote w:type="continuationSeparator" w:id="0">
    <w:p w14:paraId="18ED0405" w14:textId="77777777" w:rsidR="00134522" w:rsidRDefault="00134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5E95" w14:textId="4FB9C3E0" w:rsidR="009C7739" w:rsidRPr="00910336" w:rsidRDefault="007D18E0" w:rsidP="00941447">
    <w:pPr>
      <w:pStyle w:val="LHDA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216" behindDoc="1" locked="1" layoutInCell="1" allowOverlap="1" wp14:anchorId="1A125E9E" wp14:editId="18A2CD0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7739" w:rsidRPr="00910336">
      <w:rPr>
        <w:sz w:val="20"/>
        <w:szCs w:val="20"/>
      </w:rPr>
      <w:t>Department of the Army</w:t>
    </w:r>
  </w:p>
  <w:p w14:paraId="1A125E97" w14:textId="33842136" w:rsidR="009C7739" w:rsidRDefault="00297990" w:rsidP="00A8647F">
    <w:pPr>
      <w:pStyle w:val="CompanyName"/>
    </w:pPr>
    <w:r>
      <w:t>[</w:t>
    </w:r>
    <w:fldSimple w:instr=" FILLIN &quot;Type the street address for your organization&quot; \* MERGEFORMAT ">
      <w:r w:rsidR="00CD4A8A">
        <w:t>CORPS OF ENGINEERS</w:t>
      </w:r>
    </w:fldSimple>
    <w:r w:rsidR="00A8647F">
      <w:t xml:space="preserve">, </w:t>
    </w:r>
    <w:r>
      <w:t xml:space="preserve">XXXX </w:t>
    </w:r>
    <w:r w:rsidR="00A8647F">
      <w:t>district</w:t>
    </w:r>
    <w:fldSimple w:instr=" FILLIN &quot;Type City (One Space, No Comma) State (Two-letter abbreviation, no period, two spaces) Zip Code (nine digits with hyphen)&quot; \* MERGEFORMAT ">
      <w:r w:rsidR="00CD4A8A">
        <w:br/>
        <w:t>Address</w:t>
      </w:r>
    </w:fldSimple>
    <w:r>
      <w:t>]</w:t>
    </w:r>
  </w:p>
  <w:p w14:paraId="1A125E99" w14:textId="77777777" w:rsidR="009C7739" w:rsidRPr="00DE54E2" w:rsidRDefault="009C7739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FDA85" w14:textId="226C2B4E" w:rsidR="00941447" w:rsidRDefault="00941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A1420" w14:textId="2AC609EE" w:rsidR="00941447" w:rsidRDefault="0094144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A4E71" w14:textId="37ADD25E" w:rsidR="00941447" w:rsidRPr="00910336" w:rsidRDefault="007B39FE">
    <w:pPr>
      <w:pStyle w:val="LHDA"/>
      <w:rPr>
        <w:sz w:val="20"/>
        <w:szCs w:val="20"/>
      </w:rPr>
    </w:pPr>
    <w:r>
      <w:rPr>
        <w:b w:val="0"/>
        <w:bCs w:val="0"/>
        <w:caps w:val="0"/>
        <w:noProof/>
        <w:sz w:val="20"/>
        <w:szCs w:val="20"/>
      </w:rPr>
      <w:pict w14:anchorId="678229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20" o:spid="_x0000_s2049" type="#_x0000_t75" alt="DOD Seal" style="position:absolute;left:0;text-align:left;margin-left:36pt;margin-top:36pt;width:1in;height:1in;z-index:-251658240;visibility:visible;mso-position-horizontal-relative:page;mso-position-vertical-relative:page" wrapcoords="-450 0 -450 21150 21600 21150 21600 0 -450 0">
          <v:imagedata r:id="rId1" o:title="DOD Seal"/>
          <w10:wrap type="through" anchorx="page" anchory="page"/>
          <w10:anchorlock/>
        </v:shape>
      </w:pict>
    </w:r>
    <w:r w:rsidR="00941447" w:rsidRPr="00910336">
      <w:rPr>
        <w:sz w:val="20"/>
        <w:szCs w:val="20"/>
      </w:rPr>
      <w:t>Department of the Army</w:t>
    </w:r>
  </w:p>
  <w:p w14:paraId="5110397D" w14:textId="77777777" w:rsidR="00941447" w:rsidRDefault="00941447">
    <w:pPr>
      <w:pStyle w:val="CompanyName"/>
    </w:pPr>
    <w:r>
      <w:t>U.S. ARMY CORPS OF ENGINEERS</w:t>
    </w:r>
  </w:p>
  <w:p w14:paraId="767A54BC" w14:textId="77777777" w:rsidR="00941447" w:rsidRPr="00DE54E2" w:rsidRDefault="00941447">
    <w:pPr>
      <w:pStyle w:val="CompanyName"/>
    </w:pPr>
    <w:r>
      <w:t>NORTH ATLANTIC DIVISION</w:t>
    </w:r>
  </w:p>
  <w:p w14:paraId="4E11B8D1" w14:textId="77777777" w:rsidR="00941447" w:rsidRDefault="00941447">
    <w:pPr>
      <w:pStyle w:val="CompanyName"/>
    </w:pPr>
    <w:r>
      <w:t>302 GENERAL LEE AVENUE</w:t>
    </w:r>
  </w:p>
  <w:p w14:paraId="18EC01F8" w14:textId="77777777" w:rsidR="00941447" w:rsidRPr="00DE54E2" w:rsidRDefault="00941447">
    <w:pPr>
      <w:pStyle w:val="CompanyName"/>
    </w:pPr>
    <w:r>
      <w:t>BROOKLYN, NY  11252-6700</w:t>
    </w:r>
  </w:p>
  <w:p w14:paraId="31144AFB" w14:textId="77777777" w:rsidR="00941447" w:rsidRPr="00DE54E2" w:rsidRDefault="00941447">
    <w:pPr>
      <w:tabs>
        <w:tab w:val="center" w:pos="4680"/>
      </w:tabs>
      <w:spacing w:before="200"/>
      <w:ind w:left="720"/>
      <w:rPr>
        <w:rFonts w:ascii="Courier New" w:hAnsi="Courier New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60FE" w14:textId="30B19DCD" w:rsidR="00C27E52" w:rsidRDefault="00C27E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31010" w14:textId="700DF991" w:rsidR="0034003A" w:rsidRDefault="0034003A" w:rsidP="00166692">
    <w:pPr>
      <w:rPr>
        <w:szCs w:val="24"/>
      </w:rPr>
    </w:pPr>
    <w:r>
      <w:rPr>
        <w:szCs w:val="24"/>
      </w:rPr>
      <w:t>[Office Symbol]</w:t>
    </w:r>
  </w:p>
  <w:p w14:paraId="1A125E9D" w14:textId="194CF8C1" w:rsidR="00706B2C" w:rsidRDefault="00C20265" w:rsidP="00706B2C">
    <w:pPr>
      <w:rPr>
        <w:snapToGrid/>
        <w:sz w:val="22"/>
        <w:szCs w:val="22"/>
      </w:rPr>
    </w:pPr>
    <w:r w:rsidRPr="007B776C">
      <w:rPr>
        <w:szCs w:val="24"/>
      </w:rPr>
      <w:t xml:space="preserve">SUBJECT:  </w:t>
    </w:r>
    <w:r w:rsidR="003B734C" w:rsidRPr="003B734C">
      <w:rPr>
        <w:szCs w:val="24"/>
      </w:rPr>
      <w:t>[Waiver or Exemption] for [Project Name], [Project Location]</w:t>
    </w:r>
  </w:p>
  <w:p w14:paraId="3BC3EF7B" w14:textId="77777777" w:rsidR="00706B2C" w:rsidRDefault="00706B2C" w:rsidP="00706B2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F628" w14:textId="0A77CAF4" w:rsidR="00C27E52" w:rsidRDefault="00C27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6C53"/>
    <w:multiLevelType w:val="hybridMultilevel"/>
    <w:tmpl w:val="F3C8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D5F8A"/>
    <w:multiLevelType w:val="hybridMultilevel"/>
    <w:tmpl w:val="F4D8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889"/>
    <w:multiLevelType w:val="hybridMultilevel"/>
    <w:tmpl w:val="D9DA0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32AC7"/>
    <w:multiLevelType w:val="hybridMultilevel"/>
    <w:tmpl w:val="0C8A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61677"/>
    <w:multiLevelType w:val="hybridMultilevel"/>
    <w:tmpl w:val="C2D2AC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7749603">
    <w:abstractNumId w:val="2"/>
  </w:num>
  <w:num w:numId="2" w16cid:durableId="1197350433">
    <w:abstractNumId w:val="1"/>
  </w:num>
  <w:num w:numId="3" w16cid:durableId="921914224">
    <w:abstractNumId w:val="0"/>
  </w:num>
  <w:num w:numId="4" w16cid:durableId="1074740640">
    <w:abstractNumId w:val="4"/>
  </w:num>
  <w:num w:numId="5" w16cid:durableId="1776056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143"/>
    <w:rsid w:val="000017B6"/>
    <w:rsid w:val="00031118"/>
    <w:rsid w:val="00034EA9"/>
    <w:rsid w:val="00043FE4"/>
    <w:rsid w:val="00051721"/>
    <w:rsid w:val="0005779A"/>
    <w:rsid w:val="000629EF"/>
    <w:rsid w:val="000B768B"/>
    <w:rsid w:val="000E7691"/>
    <w:rsid w:val="000F7C6A"/>
    <w:rsid w:val="00131BDC"/>
    <w:rsid w:val="00134522"/>
    <w:rsid w:val="00134E83"/>
    <w:rsid w:val="0014649C"/>
    <w:rsid w:val="00155B12"/>
    <w:rsid w:val="00170092"/>
    <w:rsid w:val="00175776"/>
    <w:rsid w:val="0018059D"/>
    <w:rsid w:val="001A0C8F"/>
    <w:rsid w:val="001C77EB"/>
    <w:rsid w:val="00205A83"/>
    <w:rsid w:val="002148E8"/>
    <w:rsid w:val="00260903"/>
    <w:rsid w:val="00272092"/>
    <w:rsid w:val="00295D58"/>
    <w:rsid w:val="00297990"/>
    <w:rsid w:val="0031167B"/>
    <w:rsid w:val="003116E6"/>
    <w:rsid w:val="00316405"/>
    <w:rsid w:val="003222AC"/>
    <w:rsid w:val="0034003A"/>
    <w:rsid w:val="00340428"/>
    <w:rsid w:val="00344D2E"/>
    <w:rsid w:val="003600FB"/>
    <w:rsid w:val="0036120A"/>
    <w:rsid w:val="00367FEA"/>
    <w:rsid w:val="00370E05"/>
    <w:rsid w:val="003B4FA5"/>
    <w:rsid w:val="003B734C"/>
    <w:rsid w:val="003C7E70"/>
    <w:rsid w:val="003E2C82"/>
    <w:rsid w:val="00405D24"/>
    <w:rsid w:val="0044128E"/>
    <w:rsid w:val="00450B9B"/>
    <w:rsid w:val="00455A86"/>
    <w:rsid w:val="004877DB"/>
    <w:rsid w:val="00487A60"/>
    <w:rsid w:val="00491B9A"/>
    <w:rsid w:val="00494EC4"/>
    <w:rsid w:val="004B5693"/>
    <w:rsid w:val="004E7DEE"/>
    <w:rsid w:val="004F3472"/>
    <w:rsid w:val="00500E04"/>
    <w:rsid w:val="00513B20"/>
    <w:rsid w:val="00516A7C"/>
    <w:rsid w:val="00521490"/>
    <w:rsid w:val="005320FE"/>
    <w:rsid w:val="005355AB"/>
    <w:rsid w:val="00551FC3"/>
    <w:rsid w:val="005B49C9"/>
    <w:rsid w:val="005B5641"/>
    <w:rsid w:val="005E3668"/>
    <w:rsid w:val="005F2A4B"/>
    <w:rsid w:val="005F6BA9"/>
    <w:rsid w:val="006010FA"/>
    <w:rsid w:val="0060571C"/>
    <w:rsid w:val="006149EC"/>
    <w:rsid w:val="00631262"/>
    <w:rsid w:val="006340B4"/>
    <w:rsid w:val="0064533F"/>
    <w:rsid w:val="0064601D"/>
    <w:rsid w:val="00666A67"/>
    <w:rsid w:val="0067121F"/>
    <w:rsid w:val="0067173C"/>
    <w:rsid w:val="0068724E"/>
    <w:rsid w:val="006A0830"/>
    <w:rsid w:val="006A6FD1"/>
    <w:rsid w:val="006D4B54"/>
    <w:rsid w:val="006F5DCA"/>
    <w:rsid w:val="00703671"/>
    <w:rsid w:val="00706B2C"/>
    <w:rsid w:val="007072BA"/>
    <w:rsid w:val="00713143"/>
    <w:rsid w:val="00753A48"/>
    <w:rsid w:val="00753CA4"/>
    <w:rsid w:val="007740D6"/>
    <w:rsid w:val="00774BED"/>
    <w:rsid w:val="00795BD7"/>
    <w:rsid w:val="0079776B"/>
    <w:rsid w:val="007A3A45"/>
    <w:rsid w:val="007B39FE"/>
    <w:rsid w:val="007D18E0"/>
    <w:rsid w:val="0081389A"/>
    <w:rsid w:val="0084044E"/>
    <w:rsid w:val="00876128"/>
    <w:rsid w:val="00904E0F"/>
    <w:rsid w:val="00907811"/>
    <w:rsid w:val="00910336"/>
    <w:rsid w:val="0093081F"/>
    <w:rsid w:val="00930F20"/>
    <w:rsid w:val="00934E39"/>
    <w:rsid w:val="00941447"/>
    <w:rsid w:val="00953ADE"/>
    <w:rsid w:val="00973619"/>
    <w:rsid w:val="00993A04"/>
    <w:rsid w:val="00996E05"/>
    <w:rsid w:val="009A2E87"/>
    <w:rsid w:val="009C13F9"/>
    <w:rsid w:val="009C7739"/>
    <w:rsid w:val="009E10C0"/>
    <w:rsid w:val="00A23079"/>
    <w:rsid w:val="00A27823"/>
    <w:rsid w:val="00A313AF"/>
    <w:rsid w:val="00A3299D"/>
    <w:rsid w:val="00A66A1A"/>
    <w:rsid w:val="00A830C7"/>
    <w:rsid w:val="00A8636E"/>
    <w:rsid w:val="00A8647F"/>
    <w:rsid w:val="00AC6B27"/>
    <w:rsid w:val="00AD2A8A"/>
    <w:rsid w:val="00AD7530"/>
    <w:rsid w:val="00AF3D09"/>
    <w:rsid w:val="00B17124"/>
    <w:rsid w:val="00B17836"/>
    <w:rsid w:val="00B60158"/>
    <w:rsid w:val="00B77E2F"/>
    <w:rsid w:val="00B812D9"/>
    <w:rsid w:val="00BA6A63"/>
    <w:rsid w:val="00BC7C0D"/>
    <w:rsid w:val="00C20265"/>
    <w:rsid w:val="00C2046A"/>
    <w:rsid w:val="00C24BE5"/>
    <w:rsid w:val="00C25F5B"/>
    <w:rsid w:val="00C27E52"/>
    <w:rsid w:val="00C335C9"/>
    <w:rsid w:val="00C473EF"/>
    <w:rsid w:val="00C932BF"/>
    <w:rsid w:val="00C96DC4"/>
    <w:rsid w:val="00CC01F8"/>
    <w:rsid w:val="00CD4A8A"/>
    <w:rsid w:val="00CE14F9"/>
    <w:rsid w:val="00CE1C43"/>
    <w:rsid w:val="00CF08FB"/>
    <w:rsid w:val="00D12005"/>
    <w:rsid w:val="00D4337F"/>
    <w:rsid w:val="00D9466F"/>
    <w:rsid w:val="00DD230A"/>
    <w:rsid w:val="00DD2968"/>
    <w:rsid w:val="00DE54E2"/>
    <w:rsid w:val="00E34A77"/>
    <w:rsid w:val="00E55B2E"/>
    <w:rsid w:val="00E623FD"/>
    <w:rsid w:val="00E71158"/>
    <w:rsid w:val="00E74366"/>
    <w:rsid w:val="00E90DDA"/>
    <w:rsid w:val="00E92384"/>
    <w:rsid w:val="00EA066A"/>
    <w:rsid w:val="00EB3CD2"/>
    <w:rsid w:val="00EF0846"/>
    <w:rsid w:val="00F2624E"/>
    <w:rsid w:val="00F476C8"/>
    <w:rsid w:val="00F762F0"/>
    <w:rsid w:val="00F92CE2"/>
    <w:rsid w:val="00F96927"/>
    <w:rsid w:val="00FC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125E78"/>
  <w15:docId w15:val="{96090198-1C66-4010-A2BB-7B7391E7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11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5B49C9"/>
    <w:pPr>
      <w:keepNext/>
      <w:widowControl/>
      <w:jc w:val="center"/>
      <w:outlineLvl w:val="0"/>
    </w:pPr>
    <w:rPr>
      <w:snapToGrid/>
    </w:rPr>
  </w:style>
  <w:style w:type="paragraph" w:styleId="Heading2">
    <w:name w:val="heading 2"/>
    <w:basedOn w:val="Normal"/>
    <w:next w:val="Normal"/>
    <w:qFormat/>
    <w:rsid w:val="00513B20"/>
    <w:pPr>
      <w:keepNext/>
      <w:widowControl/>
      <w:ind w:left="720"/>
      <w:outlineLvl w:val="1"/>
    </w:pPr>
    <w:rPr>
      <w:b/>
      <w:snapToGrid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49C9"/>
    <w:pPr>
      <w:widowControl/>
      <w:jc w:val="center"/>
    </w:pPr>
    <w:rPr>
      <w:rFonts w:ascii="Helvetica" w:hAnsi="Helvetica"/>
      <w:b/>
      <w:bCs/>
      <w:snapToGrid/>
    </w:rPr>
  </w:style>
  <w:style w:type="paragraph" w:styleId="Subtitle">
    <w:name w:val="Subtitle"/>
    <w:basedOn w:val="Normal"/>
    <w:qFormat/>
    <w:rsid w:val="005B49C9"/>
    <w:pPr>
      <w:widowControl/>
      <w:jc w:val="center"/>
    </w:pPr>
    <w:rPr>
      <w:rFonts w:ascii="Helvetica" w:hAnsi="Helvetica"/>
      <w:b/>
      <w:caps/>
      <w:snapToGrid/>
      <w:sz w:val="16"/>
    </w:rPr>
  </w:style>
  <w:style w:type="paragraph" w:styleId="BodyText">
    <w:name w:val="Body Text"/>
    <w:basedOn w:val="Normal"/>
    <w:rsid w:val="005B49C9"/>
    <w:pPr>
      <w:widowControl/>
    </w:pPr>
    <w:rPr>
      <w:rFonts w:ascii="Helvetica" w:hAnsi="Helvetica"/>
      <w:b/>
      <w:snapToGrid/>
      <w:sz w:val="16"/>
    </w:rPr>
  </w:style>
  <w:style w:type="paragraph" w:styleId="Header">
    <w:name w:val="header"/>
    <w:basedOn w:val="Normal"/>
    <w:link w:val="HeaderChar"/>
    <w:rsid w:val="005B49C9"/>
    <w:pPr>
      <w:widowControl/>
      <w:tabs>
        <w:tab w:val="center" w:pos="4320"/>
        <w:tab w:val="right" w:pos="8640"/>
      </w:tabs>
    </w:pPr>
    <w:rPr>
      <w:snapToGrid/>
    </w:r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rsid w:val="005B49C9"/>
    <w:pPr>
      <w:widowControl/>
      <w:tabs>
        <w:tab w:val="center" w:pos="4320"/>
        <w:tab w:val="right" w:pos="8640"/>
      </w:tabs>
      <w:spacing w:before="280"/>
    </w:pPr>
    <w:rPr>
      <w:snapToGrid/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sid w:val="005B49C9"/>
    <w:rPr>
      <w:rFonts w:ascii="Tahoma" w:hAnsi="Tahoma" w:cs="Helvetica"/>
      <w:sz w:val="16"/>
      <w:szCs w:val="16"/>
    </w:rPr>
  </w:style>
  <w:style w:type="paragraph" w:customStyle="1" w:styleId="BlackDODSeal">
    <w:name w:val="BlackDODSeal"/>
    <w:rsid w:val="005B49C9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pPr>
      <w:widowControl/>
    </w:pPr>
    <w:rPr>
      <w:rFonts w:ascii="Arial" w:hAnsi="Arial"/>
      <w:b/>
      <w:snapToGrid/>
      <w:sz w:val="12"/>
    </w:rPr>
  </w:style>
  <w:style w:type="paragraph" w:customStyle="1" w:styleId="TEALetterHead">
    <w:name w:val="TEA Letter Head"/>
    <w:basedOn w:val="Normal"/>
    <w:rsid w:val="00713143"/>
    <w:pPr>
      <w:widowControl/>
      <w:tabs>
        <w:tab w:val="left" w:pos="288"/>
        <w:tab w:val="left" w:pos="576"/>
        <w:tab w:val="left" w:pos="2635"/>
        <w:tab w:val="left" w:pos="4608"/>
      </w:tabs>
    </w:pPr>
    <w:rPr>
      <w:snapToGrid/>
    </w:rPr>
  </w:style>
  <w:style w:type="character" w:customStyle="1" w:styleId="HeaderChar">
    <w:name w:val="Header Char"/>
    <w:basedOn w:val="DefaultParagraphFont"/>
    <w:link w:val="Header"/>
    <w:rsid w:val="00713143"/>
    <w:rPr>
      <w:sz w:val="24"/>
    </w:rPr>
  </w:style>
  <w:style w:type="paragraph" w:styleId="ListParagraph">
    <w:name w:val="List Paragraph"/>
    <w:basedOn w:val="Normal"/>
    <w:uiPriority w:val="34"/>
    <w:qFormat/>
    <w:rsid w:val="00C25F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25F5B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5F5B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rsid w:val="00941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ex9rll\AppData\Local\Microsoft\Windows\Temporary%20Internet%20Files\Content.Outlook\78IMCN9G\DA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3A5CF5E289B4FA27C6A802DBCA4FB" ma:contentTypeVersion="3" ma:contentTypeDescription="Create a new document." ma:contentTypeScope="" ma:versionID="17936d7de80635aba3135469c71421e8">
  <xsd:schema xmlns:xsd="http://www.w3.org/2001/XMLSchema" xmlns:xs="http://www.w3.org/2001/XMLSchema" xmlns:p="http://schemas.microsoft.com/office/2006/metadata/properties" xmlns:ns1="http://schemas.microsoft.com/sharepoint/v3" xmlns:ns2="8cf3e722-a586-4343-8325-737cb8ba8179" targetNamespace="http://schemas.microsoft.com/office/2006/metadata/properties" ma:root="true" ma:fieldsID="55981ad9f320466011dbe655f1372dfc" ns1:_="" ns2:_="">
    <xsd:import namespace="http://schemas.microsoft.com/sharepoint/v3"/>
    <xsd:import namespace="8cf3e722-a586-4343-8325-737cb8ba81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3e722-a586-4343-8325-737cb8ba8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2C532-E492-4BFC-9049-71FE84C03C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3DC77A-AE7A-498F-9CBE-B57D88468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f3e722-a586-4343-8325-737cb8ba8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B9FD6-239F-494D-AEA9-73B0529C8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DALetterhead (2)</Template>
  <TotalTime>15</TotalTime>
  <Pages>2</Pages>
  <Words>358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 for Europe District</vt:lpstr>
    </vt:vector>
  </TitlesOfParts>
  <Company>United States Army Publishing Agency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 for Europe District</dc:title>
  <cp:keywords>DA Letterhead Template</cp:keywords>
  <cp:lastPrinted>2021-01-28T22:24:00Z</cp:lastPrinted>
  <dcterms:created xsi:type="dcterms:W3CDTF">2025-06-17T22:46:00Z</dcterms:created>
  <dcterms:modified xsi:type="dcterms:W3CDTF">2025-07-16T14:55:00Z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0x0101004C33A5CF5E289B4FA27C6A802DBCA4FB</vt:lpwstr>
  </property>
</Properties>
</file>